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78" w:rsidRDefault="001E0F78" w:rsidP="00DE37E2">
      <w:pPr>
        <w:jc w:val="center"/>
      </w:pPr>
    </w:p>
    <w:p w:rsidR="00BF72F6" w:rsidRPr="00BF72F6" w:rsidRDefault="00BF72F6" w:rsidP="00BF72F6">
      <w:pPr>
        <w:spacing w:after="300"/>
        <w:ind w:left="1701"/>
        <w:rPr>
          <w:b/>
          <w:color w:val="016332"/>
          <w:sz w:val="16"/>
          <w:szCs w:val="16"/>
        </w:rPr>
      </w:pPr>
    </w:p>
    <w:p w:rsidR="001E0F78" w:rsidRPr="001621C1" w:rsidRDefault="00B567A9" w:rsidP="009C0A2B">
      <w:pPr>
        <w:spacing w:after="300"/>
        <w:ind w:left="1701"/>
        <w:rPr>
          <w:b/>
          <w:color w:val="016332"/>
          <w:sz w:val="24"/>
          <w:szCs w:val="24"/>
        </w:rPr>
      </w:pPr>
      <w:r w:rsidRPr="001621C1">
        <w:rPr>
          <w:b/>
          <w:color w:val="016332"/>
          <w:sz w:val="24"/>
          <w:szCs w:val="24"/>
        </w:rPr>
        <w:t>One attendee per registration form please</w:t>
      </w:r>
    </w:p>
    <w:bookmarkStart w:id="0" w:name="_GoBack"/>
    <w:p w:rsidR="00DE37E2" w:rsidRDefault="00683352" w:rsidP="009C0A2B">
      <w:pPr>
        <w:tabs>
          <w:tab w:val="left" w:pos="851"/>
          <w:tab w:val="left" w:pos="1843"/>
          <w:tab w:val="left" w:pos="2835"/>
          <w:tab w:val="left" w:pos="4111"/>
          <w:tab w:val="left" w:pos="5387"/>
          <w:tab w:val="left" w:pos="6663"/>
          <w:tab w:val="left" w:pos="7938"/>
        </w:tabs>
        <w:ind w:left="1701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1"/>
      <w:bookmarkEnd w:id="0"/>
      <w:r w:rsidR="001E0F78">
        <w:t xml:space="preserve"> Mr</w:t>
      </w:r>
      <w:r w:rsidR="001E0F78"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2"/>
      <w:r w:rsidR="001E0F78">
        <w:t xml:space="preserve"> Mrs</w:t>
      </w:r>
      <w:r w:rsidR="001E0F78"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3"/>
      <w:r w:rsidR="001E0F78">
        <w:t>Ms</w:t>
      </w:r>
      <w:r w:rsidR="001E0F78">
        <w:tab/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4"/>
      <w:r w:rsidR="001E0F78">
        <w:t xml:space="preserve"> Miss</w:t>
      </w:r>
      <w:r w:rsidR="001E0F78"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5"/>
      <w:r w:rsidR="001E0F78">
        <w:t xml:space="preserve"> Dr</w:t>
      </w:r>
      <w:r w:rsidR="001E0F78">
        <w:tab/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6"/>
      <w:r w:rsidR="001E0F78">
        <w:t xml:space="preserve"> Prof</w:t>
      </w:r>
    </w:p>
    <w:p w:rsidR="001E0F78" w:rsidRDefault="00683352" w:rsidP="009C0A2B">
      <w:pPr>
        <w:tabs>
          <w:tab w:val="left" w:pos="851"/>
          <w:tab w:val="left" w:pos="1843"/>
          <w:tab w:val="left" w:pos="2835"/>
          <w:tab w:val="left" w:pos="4111"/>
          <w:tab w:val="left" w:pos="5387"/>
          <w:tab w:val="left" w:pos="6663"/>
          <w:tab w:val="left" w:pos="7938"/>
        </w:tabs>
        <w:ind w:left="1701"/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1E0F78">
        <w:instrText xml:space="preserve"> FORMCHECKBOX </w:instrText>
      </w:r>
      <w:r w:rsidR="0037378B">
        <w:fldChar w:fldCharType="separate"/>
      </w:r>
      <w:r>
        <w:fldChar w:fldCharType="end"/>
      </w:r>
      <w:bookmarkEnd w:id="7"/>
      <w:r w:rsidR="001E0F78">
        <w:t xml:space="preserve"> Other</w:t>
      </w:r>
      <w:r w:rsidR="00741189">
        <w:t xml:space="preserve">   </w:t>
      </w:r>
      <w:r w:rsidRPr="00960D63">
        <w:rPr>
          <w:b/>
          <w:color w:val="01633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741189" w:rsidRPr="00960D63">
        <w:rPr>
          <w:b/>
          <w:color w:val="016332"/>
        </w:rPr>
        <w:instrText xml:space="preserve"> FORMTEXT </w:instrText>
      </w:r>
      <w:r w:rsidRPr="00960D63">
        <w:rPr>
          <w:b/>
          <w:color w:val="016332"/>
        </w:rPr>
      </w:r>
      <w:r w:rsidRPr="00960D63">
        <w:rPr>
          <w:b/>
          <w:color w:val="016332"/>
        </w:rPr>
        <w:fldChar w:fldCharType="separate"/>
      </w:r>
      <w:r w:rsidR="00741189" w:rsidRPr="00960D63">
        <w:rPr>
          <w:b/>
          <w:noProof/>
          <w:color w:val="016332"/>
        </w:rPr>
        <w:t> </w:t>
      </w:r>
      <w:r w:rsidR="00741189" w:rsidRPr="00960D63">
        <w:rPr>
          <w:b/>
          <w:noProof/>
          <w:color w:val="016332"/>
        </w:rPr>
        <w:t> </w:t>
      </w:r>
      <w:r w:rsidR="00741189" w:rsidRPr="00960D63">
        <w:rPr>
          <w:b/>
          <w:noProof/>
          <w:color w:val="016332"/>
        </w:rPr>
        <w:t> </w:t>
      </w:r>
      <w:r w:rsidR="00741189" w:rsidRPr="00960D63">
        <w:rPr>
          <w:b/>
          <w:noProof/>
          <w:color w:val="016332"/>
        </w:rPr>
        <w:t> </w:t>
      </w:r>
      <w:r w:rsidR="00741189" w:rsidRPr="00960D63">
        <w:rPr>
          <w:b/>
          <w:noProof/>
          <w:color w:val="016332"/>
        </w:rPr>
        <w:t> </w:t>
      </w:r>
      <w:r w:rsidRPr="00960D63">
        <w:rPr>
          <w:b/>
          <w:color w:val="016332"/>
        </w:rPr>
        <w:fldChar w:fldCharType="end"/>
      </w:r>
      <w:bookmarkEnd w:id="8"/>
    </w:p>
    <w:p w:rsidR="00B567A9" w:rsidRDefault="00B567A9" w:rsidP="009C0A2B">
      <w:pPr>
        <w:tabs>
          <w:tab w:val="left" w:pos="6521"/>
        </w:tabs>
        <w:spacing w:after="280"/>
        <w:ind w:left="1701"/>
      </w:pPr>
      <w:r>
        <w:t>First Name:</w:t>
      </w:r>
      <w:r w:rsidR="00741189">
        <w:t xml:space="preserve">   </w:t>
      </w:r>
      <w:r w:rsidR="00683352" w:rsidRPr="00960D63">
        <w:rPr>
          <w:b/>
          <w:color w:val="01633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741189" w:rsidRPr="00960D63">
        <w:rPr>
          <w:b/>
          <w:color w:val="016332"/>
        </w:rPr>
        <w:instrText xml:space="preserve"> FORMTEXT </w:instrText>
      </w:r>
      <w:r w:rsidR="00683352" w:rsidRPr="00960D63">
        <w:rPr>
          <w:b/>
          <w:color w:val="016332"/>
        </w:rPr>
      </w:r>
      <w:r w:rsidR="00683352" w:rsidRPr="00960D63">
        <w:rPr>
          <w:b/>
          <w:color w:val="016332"/>
        </w:rPr>
        <w:fldChar w:fldCharType="separate"/>
      </w:r>
      <w:r w:rsidR="00510CB8">
        <w:rPr>
          <w:b/>
          <w:color w:val="016332"/>
        </w:rPr>
        <w:t> </w:t>
      </w:r>
      <w:r w:rsidR="00510CB8">
        <w:rPr>
          <w:b/>
          <w:color w:val="016332"/>
        </w:rPr>
        <w:t> </w:t>
      </w:r>
      <w:r w:rsidR="00510CB8">
        <w:rPr>
          <w:b/>
          <w:color w:val="016332"/>
        </w:rPr>
        <w:t> </w:t>
      </w:r>
      <w:r w:rsidR="00510CB8">
        <w:rPr>
          <w:b/>
          <w:color w:val="016332"/>
        </w:rPr>
        <w:t> </w:t>
      </w:r>
      <w:r w:rsidR="00510CB8">
        <w:rPr>
          <w:b/>
          <w:color w:val="016332"/>
        </w:rPr>
        <w:t> </w:t>
      </w:r>
      <w:r w:rsidR="00683352" w:rsidRPr="00960D63">
        <w:rPr>
          <w:b/>
          <w:color w:val="016332"/>
        </w:rPr>
        <w:fldChar w:fldCharType="end"/>
      </w:r>
      <w:bookmarkEnd w:id="9"/>
      <w:r>
        <w:tab/>
        <w:t>Surname:</w:t>
      </w:r>
      <w:r w:rsidR="003B7184">
        <w:t xml:space="preserve">  </w:t>
      </w:r>
      <w:r w:rsidR="00CE2FE8">
        <w:t xml:space="preserve"> </w:t>
      </w:r>
      <w:sdt>
        <w:sdtPr>
          <w:id w:val="2856466"/>
          <w:placeholder>
            <w:docPart w:val="3104ED193E12419DBCE2DC327468AE13"/>
          </w:placeholder>
        </w:sdtPr>
        <w:sdtEndPr/>
        <w:sdtContent>
          <w:bookmarkStart w:id="10" w:name="Text2"/>
          <w:r w:rsidR="00683352" w:rsidRPr="00960D63">
            <w:rPr>
              <w:b/>
              <w:color w:val="016332"/>
            </w:rPr>
            <w:fldChar w:fldCharType="begin">
              <w:ffData>
                <w:name w:val="Text2"/>
                <w:enabled/>
                <w:calcOnExit w:val="0"/>
                <w:textInput/>
              </w:ffData>
            </w:fldChar>
          </w:r>
          <w:r w:rsidR="00AF5C07" w:rsidRPr="00960D63">
            <w:rPr>
              <w:b/>
              <w:color w:val="016332"/>
            </w:rPr>
            <w:instrText xml:space="preserve"> FORMTEXT </w:instrText>
          </w:r>
          <w:r w:rsidR="00683352" w:rsidRPr="00960D63">
            <w:rPr>
              <w:b/>
              <w:color w:val="016332"/>
            </w:rPr>
          </w:r>
          <w:r w:rsidR="00683352" w:rsidRPr="00960D63">
            <w:rPr>
              <w:b/>
              <w:color w:val="016332"/>
            </w:rPr>
            <w:fldChar w:fldCharType="separate"/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683352" w:rsidRPr="00960D63">
            <w:rPr>
              <w:b/>
              <w:color w:val="016332"/>
            </w:rPr>
            <w:fldChar w:fldCharType="end"/>
          </w:r>
          <w:bookmarkEnd w:id="10"/>
        </w:sdtContent>
      </w:sdt>
    </w:p>
    <w:p w:rsidR="00B567A9" w:rsidRDefault="00B567A9" w:rsidP="009C0A2B">
      <w:pPr>
        <w:tabs>
          <w:tab w:val="left" w:pos="6521"/>
        </w:tabs>
        <w:spacing w:after="240"/>
        <w:ind w:left="1701"/>
      </w:pPr>
      <w:r>
        <w:t>Preferred name for registration badge:</w:t>
      </w:r>
      <w:r w:rsidR="003B7184">
        <w:t xml:space="preserve">  </w:t>
      </w:r>
      <w:r w:rsidR="00CE2FE8">
        <w:t xml:space="preserve"> </w:t>
      </w:r>
      <w:sdt>
        <w:sdtPr>
          <w:id w:val="2856469"/>
          <w:placeholder>
            <w:docPart w:val="3303ECECB292415195ADDC33EF65F9D3"/>
          </w:placeholder>
        </w:sdtPr>
        <w:sdtEndPr/>
        <w:sdtContent>
          <w:bookmarkStart w:id="11" w:name="Text3"/>
          <w:r w:rsidR="00683352" w:rsidRPr="00960D63">
            <w:rPr>
              <w:b/>
              <w:color w:val="01633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F5C07" w:rsidRPr="00960D63">
            <w:rPr>
              <w:b/>
              <w:color w:val="016332"/>
            </w:rPr>
            <w:instrText xml:space="preserve"> FORMTEXT </w:instrText>
          </w:r>
          <w:r w:rsidR="00683352" w:rsidRPr="00960D63">
            <w:rPr>
              <w:b/>
              <w:color w:val="016332"/>
            </w:rPr>
          </w:r>
          <w:r w:rsidR="00683352" w:rsidRPr="00960D63">
            <w:rPr>
              <w:b/>
              <w:color w:val="016332"/>
            </w:rPr>
            <w:fldChar w:fldCharType="separate"/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683352" w:rsidRPr="00960D63">
            <w:rPr>
              <w:b/>
              <w:color w:val="016332"/>
            </w:rPr>
            <w:fldChar w:fldCharType="end"/>
          </w:r>
          <w:bookmarkEnd w:id="11"/>
        </w:sdtContent>
      </w:sdt>
    </w:p>
    <w:p w:rsidR="00B567A9" w:rsidRDefault="00B567A9" w:rsidP="009C0A2B">
      <w:pPr>
        <w:tabs>
          <w:tab w:val="left" w:pos="6521"/>
        </w:tabs>
        <w:spacing w:after="240"/>
        <w:ind w:left="1701"/>
      </w:pPr>
      <w:r>
        <w:t>Organisation:</w:t>
      </w:r>
      <w:r w:rsidR="003B7184">
        <w:t xml:space="preserve">  </w:t>
      </w:r>
      <w:r w:rsidR="00CE2FE8">
        <w:t xml:space="preserve"> </w:t>
      </w:r>
      <w:sdt>
        <w:sdtPr>
          <w:id w:val="2856471"/>
          <w:placeholder>
            <w:docPart w:val="8080CB0215214242B52C4F1426D571A3"/>
          </w:placeholder>
        </w:sdtPr>
        <w:sdtEndPr/>
        <w:sdtContent>
          <w:bookmarkStart w:id="12" w:name="Text4"/>
          <w:r w:rsidR="00683352" w:rsidRPr="00960D63">
            <w:rPr>
              <w:b/>
              <w:color w:val="016332"/>
            </w:rPr>
            <w:fldChar w:fldCharType="begin">
              <w:ffData>
                <w:name w:val="Text4"/>
                <w:enabled/>
                <w:calcOnExit w:val="0"/>
                <w:textInput/>
              </w:ffData>
            </w:fldChar>
          </w:r>
          <w:r w:rsidR="00AF5C07" w:rsidRPr="00960D63">
            <w:rPr>
              <w:b/>
              <w:color w:val="016332"/>
            </w:rPr>
            <w:instrText xml:space="preserve"> FORMTEXT </w:instrText>
          </w:r>
          <w:r w:rsidR="00683352" w:rsidRPr="00960D63">
            <w:rPr>
              <w:b/>
              <w:color w:val="016332"/>
            </w:rPr>
          </w:r>
          <w:r w:rsidR="00683352" w:rsidRPr="00960D63">
            <w:rPr>
              <w:b/>
              <w:color w:val="016332"/>
            </w:rPr>
            <w:fldChar w:fldCharType="separate"/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683352" w:rsidRPr="00960D63">
            <w:rPr>
              <w:b/>
              <w:color w:val="016332"/>
            </w:rPr>
            <w:fldChar w:fldCharType="end"/>
          </w:r>
          <w:bookmarkEnd w:id="12"/>
        </w:sdtContent>
      </w:sdt>
      <w:r>
        <w:tab/>
        <w:t>Position:</w:t>
      </w:r>
      <w:r w:rsidR="003B7184">
        <w:t xml:space="preserve">  </w:t>
      </w:r>
      <w:r w:rsidR="00CE2FE8">
        <w:t xml:space="preserve"> </w:t>
      </w:r>
      <w:sdt>
        <w:sdtPr>
          <w:id w:val="2856472"/>
          <w:placeholder>
            <w:docPart w:val="AC274C3B64C144CFB56BA92C439C840F"/>
          </w:placeholder>
        </w:sdtPr>
        <w:sdtEndPr/>
        <w:sdtContent>
          <w:bookmarkStart w:id="13" w:name="Text5"/>
          <w:r w:rsidR="00683352" w:rsidRPr="00960D63">
            <w:rPr>
              <w:b/>
              <w:color w:val="016332"/>
            </w:rPr>
            <w:fldChar w:fldCharType="begin">
              <w:ffData>
                <w:name w:val="Text5"/>
                <w:enabled/>
                <w:calcOnExit w:val="0"/>
                <w:textInput/>
              </w:ffData>
            </w:fldChar>
          </w:r>
          <w:r w:rsidR="00AF5C07" w:rsidRPr="00960D63">
            <w:rPr>
              <w:b/>
              <w:color w:val="016332"/>
            </w:rPr>
            <w:instrText xml:space="preserve"> FORMTEXT </w:instrText>
          </w:r>
          <w:r w:rsidR="00683352" w:rsidRPr="00960D63">
            <w:rPr>
              <w:b/>
              <w:color w:val="016332"/>
            </w:rPr>
          </w:r>
          <w:r w:rsidR="00683352" w:rsidRPr="00960D63">
            <w:rPr>
              <w:b/>
              <w:color w:val="016332"/>
            </w:rPr>
            <w:fldChar w:fldCharType="separate"/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683352" w:rsidRPr="00960D63">
            <w:rPr>
              <w:b/>
              <w:color w:val="016332"/>
            </w:rPr>
            <w:fldChar w:fldCharType="end"/>
          </w:r>
          <w:bookmarkEnd w:id="13"/>
        </w:sdtContent>
      </w:sdt>
    </w:p>
    <w:p w:rsidR="00B567A9" w:rsidRDefault="00B567A9" w:rsidP="009C0A2B">
      <w:pPr>
        <w:tabs>
          <w:tab w:val="left" w:pos="6521"/>
        </w:tabs>
        <w:spacing w:after="240"/>
        <w:ind w:left="1701"/>
      </w:pPr>
      <w:r>
        <w:t>Postal Address:</w:t>
      </w:r>
      <w:r w:rsidR="003B7184">
        <w:t xml:space="preserve">  </w:t>
      </w:r>
      <w:r w:rsidR="00CE2FE8">
        <w:t xml:space="preserve"> </w:t>
      </w:r>
      <w:sdt>
        <w:sdtPr>
          <w:id w:val="2856473"/>
          <w:placeholder>
            <w:docPart w:val="92E1B728AB1441F3BEAE812EAE38E71F"/>
          </w:placeholder>
        </w:sdtPr>
        <w:sdtEndPr/>
        <w:sdtContent>
          <w:bookmarkStart w:id="14" w:name="Text6"/>
          <w:r w:rsidR="00683352" w:rsidRPr="00960D63">
            <w:rPr>
              <w:b/>
              <w:color w:val="016332"/>
            </w:rPr>
            <w:fldChar w:fldCharType="begin">
              <w:ffData>
                <w:name w:val="Text6"/>
                <w:enabled/>
                <w:calcOnExit w:val="0"/>
                <w:textInput/>
              </w:ffData>
            </w:fldChar>
          </w:r>
          <w:r w:rsidR="00AF5C07" w:rsidRPr="00960D63">
            <w:rPr>
              <w:b/>
              <w:color w:val="016332"/>
            </w:rPr>
            <w:instrText xml:space="preserve"> FORMTEXT </w:instrText>
          </w:r>
          <w:r w:rsidR="00683352" w:rsidRPr="00960D63">
            <w:rPr>
              <w:b/>
              <w:color w:val="016332"/>
            </w:rPr>
          </w:r>
          <w:r w:rsidR="00683352" w:rsidRPr="00960D63">
            <w:rPr>
              <w:b/>
              <w:color w:val="016332"/>
            </w:rPr>
            <w:fldChar w:fldCharType="separate"/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AF5C07" w:rsidRPr="00960D63">
            <w:rPr>
              <w:b/>
              <w:noProof/>
              <w:color w:val="016332"/>
            </w:rPr>
            <w:t> </w:t>
          </w:r>
          <w:r w:rsidR="00683352" w:rsidRPr="00960D63">
            <w:rPr>
              <w:b/>
              <w:color w:val="016332"/>
            </w:rPr>
            <w:fldChar w:fldCharType="end"/>
          </w:r>
          <w:bookmarkEnd w:id="14"/>
        </w:sdtContent>
      </w:sdt>
    </w:p>
    <w:p w:rsidR="00E22A9B" w:rsidRDefault="00B567A9" w:rsidP="009C0A2B">
      <w:pPr>
        <w:tabs>
          <w:tab w:val="left" w:pos="6521"/>
          <w:tab w:val="left" w:pos="6946"/>
        </w:tabs>
        <w:spacing w:after="240"/>
        <w:ind w:left="1701"/>
      </w:pPr>
      <w:r>
        <w:t>Telephone:</w:t>
      </w:r>
      <w:r w:rsidR="003B7184">
        <w:t xml:space="preserve">  </w:t>
      </w:r>
      <w:r w:rsidR="00CE2FE8">
        <w:t xml:space="preserve"> </w:t>
      </w:r>
      <w:r w:rsidR="00683352" w:rsidRPr="00960D63">
        <w:rPr>
          <w:b/>
          <w:color w:val="01633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5" w:name="Text7"/>
      <w:r w:rsidR="00AF5C07" w:rsidRPr="00960D63">
        <w:rPr>
          <w:b/>
          <w:color w:val="016332"/>
        </w:rPr>
        <w:instrText xml:space="preserve"> FORMTEXT </w:instrText>
      </w:r>
      <w:r w:rsidR="00683352" w:rsidRPr="00960D63">
        <w:rPr>
          <w:b/>
          <w:color w:val="016332"/>
        </w:rPr>
      </w:r>
      <w:r w:rsidR="00683352" w:rsidRPr="00960D63">
        <w:rPr>
          <w:b/>
          <w:color w:val="016332"/>
        </w:rPr>
        <w:fldChar w:fldCharType="separate"/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683352" w:rsidRPr="00960D63">
        <w:rPr>
          <w:b/>
          <w:color w:val="016332"/>
        </w:rPr>
        <w:fldChar w:fldCharType="end"/>
      </w:r>
      <w:bookmarkEnd w:id="15"/>
      <w:r>
        <w:tab/>
      </w:r>
      <w:r w:rsidR="00CE2FE8">
        <w:t>M</w:t>
      </w:r>
      <w:r>
        <w:t>obile:</w:t>
      </w:r>
      <w:r w:rsidR="00CE2FE8">
        <w:t xml:space="preserve"> </w:t>
      </w:r>
      <w:r w:rsidR="003B7184">
        <w:t xml:space="preserve">  </w:t>
      </w:r>
      <w:r w:rsidR="00683352" w:rsidRPr="00960D63">
        <w:rPr>
          <w:b/>
          <w:color w:val="01633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 w:rsidR="00AF5C07" w:rsidRPr="00960D63">
        <w:rPr>
          <w:b/>
          <w:color w:val="016332"/>
        </w:rPr>
        <w:instrText xml:space="preserve"> FORMTEXT </w:instrText>
      </w:r>
      <w:r w:rsidR="00683352" w:rsidRPr="00960D63">
        <w:rPr>
          <w:b/>
          <w:color w:val="016332"/>
        </w:rPr>
      </w:r>
      <w:r w:rsidR="00683352" w:rsidRPr="00960D63">
        <w:rPr>
          <w:b/>
          <w:color w:val="016332"/>
        </w:rPr>
        <w:fldChar w:fldCharType="separate"/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683352" w:rsidRPr="00960D63">
        <w:rPr>
          <w:b/>
          <w:color w:val="016332"/>
        </w:rPr>
        <w:fldChar w:fldCharType="end"/>
      </w:r>
      <w:bookmarkEnd w:id="16"/>
    </w:p>
    <w:p w:rsidR="00B567A9" w:rsidRDefault="00B567A9" w:rsidP="009C0A2B">
      <w:pPr>
        <w:tabs>
          <w:tab w:val="left" w:pos="6521"/>
          <w:tab w:val="left" w:pos="6946"/>
        </w:tabs>
        <w:spacing w:after="240"/>
        <w:ind w:left="1701"/>
      </w:pPr>
      <w:r>
        <w:t>Email:</w:t>
      </w:r>
      <w:r w:rsidR="003B7184">
        <w:t xml:space="preserve">  </w:t>
      </w:r>
      <w:r w:rsidR="00CE2FE8">
        <w:t xml:space="preserve"> </w:t>
      </w:r>
      <w:r w:rsidR="00683352" w:rsidRPr="00960D63">
        <w:rPr>
          <w:b/>
          <w:color w:val="01633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 w:rsidR="00AF5C07" w:rsidRPr="00960D63">
        <w:rPr>
          <w:b/>
          <w:color w:val="016332"/>
        </w:rPr>
        <w:instrText xml:space="preserve"> FORMTEXT </w:instrText>
      </w:r>
      <w:r w:rsidR="00683352" w:rsidRPr="00960D63">
        <w:rPr>
          <w:b/>
          <w:color w:val="016332"/>
        </w:rPr>
      </w:r>
      <w:r w:rsidR="00683352" w:rsidRPr="00960D63">
        <w:rPr>
          <w:b/>
          <w:color w:val="016332"/>
        </w:rPr>
        <w:fldChar w:fldCharType="separate"/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AF5C07" w:rsidRPr="00960D63">
        <w:rPr>
          <w:b/>
          <w:noProof/>
          <w:color w:val="016332"/>
        </w:rPr>
        <w:t> </w:t>
      </w:r>
      <w:r w:rsidR="00683352" w:rsidRPr="00960D63">
        <w:rPr>
          <w:b/>
          <w:color w:val="016332"/>
        </w:rPr>
        <w:fldChar w:fldCharType="end"/>
      </w:r>
      <w:bookmarkEnd w:id="17"/>
    </w:p>
    <w:p w:rsidR="004B7567" w:rsidRDefault="00B567A9" w:rsidP="009C0A2B">
      <w:pPr>
        <w:tabs>
          <w:tab w:val="left" w:pos="4111"/>
          <w:tab w:val="left" w:pos="5954"/>
        </w:tabs>
        <w:spacing w:after="240"/>
        <w:ind w:left="1701"/>
      </w:pPr>
      <w:r>
        <w:t>Dietary requirements:</w:t>
      </w:r>
      <w:r>
        <w:tab/>
      </w:r>
      <w:r w:rsidR="0068335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8"/>
      <w:r w:rsidR="00CE2FE8">
        <w:instrText xml:space="preserve"> FORMCHECKBOX </w:instrText>
      </w:r>
      <w:r w:rsidR="0037378B">
        <w:fldChar w:fldCharType="separate"/>
      </w:r>
      <w:r w:rsidR="00683352">
        <w:fldChar w:fldCharType="end"/>
      </w:r>
      <w:bookmarkEnd w:id="18"/>
      <w:r w:rsidR="00CE2FE8">
        <w:t xml:space="preserve"> </w:t>
      </w:r>
      <w:r>
        <w:t>Vegetarian</w:t>
      </w:r>
      <w:r>
        <w:tab/>
      </w:r>
      <w:r w:rsidR="0068335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CE2FE8">
        <w:instrText xml:space="preserve"> FORMCHECKBOX </w:instrText>
      </w:r>
      <w:r w:rsidR="0037378B">
        <w:fldChar w:fldCharType="separate"/>
      </w:r>
      <w:r w:rsidR="00683352">
        <w:fldChar w:fldCharType="end"/>
      </w:r>
      <w:bookmarkEnd w:id="19"/>
      <w:r w:rsidR="00CE2FE8">
        <w:t xml:space="preserve"> </w:t>
      </w:r>
      <w:r>
        <w:t>Gluten Free</w:t>
      </w:r>
    </w:p>
    <w:p w:rsidR="004B7567" w:rsidRPr="001621C1" w:rsidRDefault="00CE2FE8" w:rsidP="009C0A2B">
      <w:pPr>
        <w:pBdr>
          <w:top w:val="single" w:sz="18" w:space="7" w:color="auto"/>
        </w:pBdr>
        <w:spacing w:line="240" w:lineRule="auto"/>
        <w:ind w:left="1701"/>
        <w:rPr>
          <w:b/>
          <w:color w:val="016332"/>
          <w:sz w:val="28"/>
          <w:szCs w:val="28"/>
        </w:rPr>
      </w:pP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Pr="001621C1">
        <w:rPr>
          <w:b/>
          <w:color w:val="016332"/>
          <w:sz w:val="28"/>
          <w:szCs w:val="28"/>
        </w:rPr>
        <w:softHyphen/>
      </w:r>
      <w:r w:rsidR="004B7567" w:rsidRPr="001621C1">
        <w:rPr>
          <w:b/>
          <w:color w:val="016332"/>
          <w:sz w:val="28"/>
          <w:szCs w:val="28"/>
        </w:rPr>
        <w:t>Registration:</w:t>
      </w:r>
    </w:p>
    <w:p w:rsidR="00B567A9" w:rsidRDefault="00683352" w:rsidP="009C0A2B">
      <w:pPr>
        <w:spacing w:after="0" w:line="240" w:lineRule="auto"/>
        <w:ind w:left="1701"/>
        <w:rPr>
          <w:b/>
        </w:rPr>
      </w:pP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10"/>
      <w:r w:rsidR="004B7567">
        <w:instrText xml:space="preserve"> FORMCHECKBOX </w:instrText>
      </w:r>
      <w:r w:rsidR="0037378B">
        <w:fldChar w:fldCharType="separate"/>
      </w:r>
      <w:r>
        <w:fldChar w:fldCharType="end"/>
      </w:r>
      <w:bookmarkEnd w:id="20"/>
      <w:r w:rsidR="004B7567">
        <w:t xml:space="preserve"> </w:t>
      </w:r>
      <w:r w:rsidR="00B567A9" w:rsidRPr="004B7567">
        <w:rPr>
          <w:b/>
        </w:rPr>
        <w:t xml:space="preserve">Yes I will attend the </w:t>
      </w:r>
      <w:r w:rsidR="009C0A2B">
        <w:rPr>
          <w:b/>
        </w:rPr>
        <w:t xml:space="preserve">FREE </w:t>
      </w:r>
      <w:r w:rsidR="00B567A9" w:rsidRPr="004B7567">
        <w:rPr>
          <w:b/>
        </w:rPr>
        <w:t>morning Members</w:t>
      </w:r>
      <w:r w:rsidR="00C74AB5">
        <w:rPr>
          <w:b/>
        </w:rPr>
        <w:t>’</w:t>
      </w:r>
      <w:r w:rsidR="00B567A9" w:rsidRPr="004B7567">
        <w:rPr>
          <w:b/>
        </w:rPr>
        <w:t xml:space="preserve"> Meeting</w:t>
      </w:r>
    </w:p>
    <w:p w:rsidR="009C0A2B" w:rsidRPr="004B7567" w:rsidRDefault="009C0A2B" w:rsidP="009C0A2B">
      <w:pPr>
        <w:spacing w:after="0" w:line="240" w:lineRule="auto"/>
        <w:ind w:left="1701"/>
        <w:rPr>
          <w:b/>
        </w:rPr>
      </w:pPr>
      <w:r>
        <w:rPr>
          <w:b/>
        </w:rPr>
        <w:t>_________________________________________________________________</w:t>
      </w:r>
    </w:p>
    <w:p w:rsidR="004B7567" w:rsidRPr="000E2DDE" w:rsidRDefault="00683352" w:rsidP="009C0A2B">
      <w:pPr>
        <w:tabs>
          <w:tab w:val="left" w:pos="1985"/>
        </w:tabs>
        <w:spacing w:before="240" w:after="0" w:line="240" w:lineRule="auto"/>
        <w:ind w:left="1701"/>
        <w:rPr>
          <w:b/>
        </w:rPr>
      </w:pP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11"/>
      <w:r w:rsidR="004B7567">
        <w:instrText xml:space="preserve"> FORMCHECKBOX </w:instrText>
      </w:r>
      <w:r w:rsidR="0037378B">
        <w:fldChar w:fldCharType="separate"/>
      </w:r>
      <w:r>
        <w:fldChar w:fldCharType="end"/>
      </w:r>
      <w:bookmarkEnd w:id="21"/>
      <w:r w:rsidR="004B7567">
        <w:t xml:space="preserve"> </w:t>
      </w:r>
      <w:r w:rsidR="00A85FCB">
        <w:rPr>
          <w:b/>
        </w:rPr>
        <w:t>Yes I will attend the 12.45</w:t>
      </w:r>
      <w:r w:rsidR="00B567A9" w:rsidRPr="004B7567">
        <w:rPr>
          <w:b/>
        </w:rPr>
        <w:t xml:space="preserve">pm Seminar at the cost </w:t>
      </w:r>
      <w:r w:rsidR="00B567A9" w:rsidRPr="000E2DDE">
        <w:rPr>
          <w:b/>
        </w:rPr>
        <w:t xml:space="preserve">of </w:t>
      </w:r>
      <w:r w:rsidR="00A85FCB" w:rsidRPr="000E2DDE">
        <w:rPr>
          <w:b/>
        </w:rPr>
        <w:t>$10</w:t>
      </w:r>
      <w:r w:rsidR="00B567A9" w:rsidRPr="000E2DDE">
        <w:rPr>
          <w:b/>
        </w:rPr>
        <w:t xml:space="preserve">5 plus </w:t>
      </w:r>
      <w:proofErr w:type="gramStart"/>
      <w:r w:rsidR="00B567A9" w:rsidRPr="000E2DDE">
        <w:rPr>
          <w:b/>
        </w:rPr>
        <w:t>gst</w:t>
      </w:r>
      <w:proofErr w:type="gramEnd"/>
      <w:r w:rsidR="00B567A9" w:rsidRPr="000E2DDE">
        <w:rPr>
          <w:b/>
        </w:rPr>
        <w:t xml:space="preserve"> for members</w:t>
      </w:r>
    </w:p>
    <w:p w:rsidR="00B567A9" w:rsidRPr="000E2DDE" w:rsidRDefault="00651B0D" w:rsidP="009C0A2B">
      <w:pPr>
        <w:tabs>
          <w:tab w:val="left" w:pos="284"/>
          <w:tab w:val="left" w:pos="1985"/>
        </w:tabs>
        <w:spacing w:line="240" w:lineRule="auto"/>
        <w:ind w:left="1701"/>
        <w:rPr>
          <w:b/>
        </w:rPr>
      </w:pPr>
      <w:r w:rsidRPr="000E2DDE">
        <w:rPr>
          <w:b/>
        </w:rPr>
        <w:tab/>
      </w:r>
      <w:proofErr w:type="gramStart"/>
      <w:r w:rsidR="00B567A9" w:rsidRPr="000E2DDE">
        <w:rPr>
          <w:b/>
        </w:rPr>
        <w:t>and</w:t>
      </w:r>
      <w:proofErr w:type="gramEnd"/>
      <w:r w:rsidR="00B567A9" w:rsidRPr="000E2DDE">
        <w:rPr>
          <w:b/>
        </w:rPr>
        <w:t xml:space="preserve"> </w:t>
      </w:r>
      <w:r w:rsidR="00A85FCB" w:rsidRPr="000E2DDE">
        <w:rPr>
          <w:b/>
        </w:rPr>
        <w:t>$13</w:t>
      </w:r>
      <w:r w:rsidR="00B567A9" w:rsidRPr="000E2DDE">
        <w:rPr>
          <w:b/>
        </w:rPr>
        <w:t>5 plus gst for non-members</w:t>
      </w:r>
    </w:p>
    <w:p w:rsidR="00B567A9" w:rsidRPr="000E2DDE" w:rsidRDefault="00683352" w:rsidP="009C0A2B">
      <w:pPr>
        <w:spacing w:line="240" w:lineRule="auto"/>
        <w:ind w:left="1701"/>
      </w:pPr>
      <w:r w:rsidRPr="000E2DDE"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heck12"/>
      <w:r w:rsidR="004B7567" w:rsidRPr="000E2DDE">
        <w:instrText xml:space="preserve"> FORMCHECKBOX </w:instrText>
      </w:r>
      <w:r w:rsidR="0037378B">
        <w:fldChar w:fldCharType="separate"/>
      </w:r>
      <w:r w:rsidRPr="000E2DDE">
        <w:fldChar w:fldCharType="end"/>
      </w:r>
      <w:bookmarkEnd w:id="22"/>
      <w:r w:rsidR="004B7567" w:rsidRPr="000E2DDE">
        <w:t xml:space="preserve"> </w:t>
      </w:r>
      <w:r w:rsidR="00B567A9" w:rsidRPr="000E2DDE">
        <w:t xml:space="preserve">Member </w:t>
      </w:r>
      <w:r w:rsidR="00A85FCB" w:rsidRPr="000E2DDE">
        <w:t>$10</w:t>
      </w:r>
      <w:r w:rsidR="00B567A9" w:rsidRPr="000E2DDE">
        <w:t xml:space="preserve">5 plus </w:t>
      </w:r>
      <w:proofErr w:type="gramStart"/>
      <w:r w:rsidR="00B567A9" w:rsidRPr="000E2DDE">
        <w:t>gst</w:t>
      </w:r>
      <w:r w:rsidR="00A85FCB" w:rsidRPr="000E2DDE">
        <w:t xml:space="preserve">  (</w:t>
      </w:r>
      <w:proofErr w:type="gramEnd"/>
      <w:r w:rsidR="00A85FCB" w:rsidRPr="000E2DDE">
        <w:t>Total $120.75</w:t>
      </w:r>
      <w:r w:rsidR="009C0A2B" w:rsidRPr="000E2DDE">
        <w:t>)</w:t>
      </w:r>
    </w:p>
    <w:p w:rsidR="004B7567" w:rsidRDefault="00683352" w:rsidP="009C0A2B">
      <w:pPr>
        <w:spacing w:line="240" w:lineRule="auto"/>
        <w:ind w:left="1701"/>
      </w:pPr>
      <w:r w:rsidRPr="000E2DDE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"/>
      <w:r w:rsidR="004B7567" w:rsidRPr="000E2DDE">
        <w:instrText xml:space="preserve"> FORMCHECKBOX </w:instrText>
      </w:r>
      <w:r w:rsidR="0037378B">
        <w:fldChar w:fldCharType="separate"/>
      </w:r>
      <w:r w:rsidRPr="000E2DDE">
        <w:fldChar w:fldCharType="end"/>
      </w:r>
      <w:bookmarkEnd w:id="23"/>
      <w:r w:rsidR="004B7567" w:rsidRPr="000E2DDE">
        <w:t xml:space="preserve"> </w:t>
      </w:r>
      <w:r w:rsidR="00C74AB5" w:rsidRPr="000E2DDE">
        <w:t>Non-</w:t>
      </w:r>
      <w:r w:rsidR="00B567A9" w:rsidRPr="000E2DDE">
        <w:t xml:space="preserve">Member </w:t>
      </w:r>
      <w:r w:rsidR="00A85FCB" w:rsidRPr="000E2DDE">
        <w:t>$13</w:t>
      </w:r>
      <w:r w:rsidR="00B567A9" w:rsidRPr="000E2DDE">
        <w:t xml:space="preserve">5 plus </w:t>
      </w:r>
      <w:proofErr w:type="gramStart"/>
      <w:r w:rsidR="00B567A9" w:rsidRPr="000E2DDE">
        <w:t>gst</w:t>
      </w:r>
      <w:r w:rsidR="00A85FCB" w:rsidRPr="000E2DDE">
        <w:t xml:space="preserve">  (</w:t>
      </w:r>
      <w:proofErr w:type="gramEnd"/>
      <w:r w:rsidR="00A85FCB" w:rsidRPr="000E2DDE">
        <w:t>Total $155.25</w:t>
      </w:r>
      <w:r w:rsidR="009C0A2B" w:rsidRPr="000E2DDE">
        <w:t>)</w:t>
      </w:r>
    </w:p>
    <w:p w:rsidR="00B567A9" w:rsidRPr="001621C1" w:rsidRDefault="00B567A9" w:rsidP="00651B0D">
      <w:pPr>
        <w:pBdr>
          <w:top w:val="single" w:sz="18" w:space="7" w:color="auto"/>
        </w:pBdr>
        <w:ind w:left="1701"/>
        <w:rPr>
          <w:b/>
          <w:color w:val="016332"/>
          <w:sz w:val="28"/>
          <w:szCs w:val="28"/>
        </w:rPr>
      </w:pPr>
      <w:r w:rsidRPr="001621C1">
        <w:rPr>
          <w:b/>
          <w:color w:val="016332"/>
          <w:sz w:val="28"/>
          <w:szCs w:val="28"/>
        </w:rPr>
        <w:t>Payment:</w:t>
      </w:r>
    </w:p>
    <w:p w:rsidR="00B567A9" w:rsidRDefault="00683352" w:rsidP="00DE37E2">
      <w:pPr>
        <w:ind w:left="1701"/>
      </w:pP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4"/>
      <w:r w:rsidR="006A7739">
        <w:instrText xml:space="preserve"> FORMCHECKBOX </w:instrText>
      </w:r>
      <w:r w:rsidR="0037378B">
        <w:fldChar w:fldCharType="separate"/>
      </w:r>
      <w:r>
        <w:fldChar w:fldCharType="end"/>
      </w:r>
      <w:bookmarkEnd w:id="24"/>
      <w:r w:rsidR="006A7739">
        <w:t xml:space="preserve"> </w:t>
      </w:r>
      <w:r w:rsidR="00B567A9">
        <w:t>My cheque is enclosed, payable to:</w:t>
      </w:r>
      <w:r w:rsidR="006A7739">
        <w:t xml:space="preserve"> </w:t>
      </w:r>
      <w:r w:rsidR="00B567A9" w:rsidRPr="006A7739">
        <w:rPr>
          <w:b/>
        </w:rPr>
        <w:t>Natural Products New Zealand Inc.</w:t>
      </w:r>
    </w:p>
    <w:p w:rsidR="00B567A9" w:rsidRDefault="00683352" w:rsidP="00DE37E2">
      <w:pPr>
        <w:spacing w:after="80"/>
        <w:ind w:left="1701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5"/>
      <w:r w:rsidR="00D2125F">
        <w:instrText xml:space="preserve"> FORMCHECKBOX </w:instrText>
      </w:r>
      <w:r w:rsidR="0037378B">
        <w:fldChar w:fldCharType="separate"/>
      </w:r>
      <w:r>
        <w:fldChar w:fldCharType="end"/>
      </w:r>
      <w:bookmarkEnd w:id="25"/>
      <w:r w:rsidR="00D2125F">
        <w:t xml:space="preserve"> </w:t>
      </w:r>
      <w:r w:rsidR="00B567A9">
        <w:t>I will pay by direct credit to: Natural Products NZ,</w:t>
      </w:r>
    </w:p>
    <w:p w:rsidR="00B567A9" w:rsidRPr="000E2DDE" w:rsidRDefault="00D2125F" w:rsidP="00651B0D">
      <w:pPr>
        <w:tabs>
          <w:tab w:val="left" w:pos="1985"/>
        </w:tabs>
        <w:spacing w:after="80"/>
        <w:ind w:left="1701"/>
      </w:pPr>
      <w:r>
        <w:tab/>
      </w:r>
      <w:r w:rsidR="00C74AB5" w:rsidRPr="000E2DDE">
        <w:t>ANZ</w:t>
      </w:r>
      <w:r w:rsidR="00B567A9" w:rsidRPr="000E2DDE">
        <w:t xml:space="preserve">, Newmarket Auckland. </w:t>
      </w:r>
      <w:r w:rsidR="00B567A9" w:rsidRPr="000E2DDE">
        <w:rPr>
          <w:b/>
          <w:color w:val="FF0000"/>
          <w:sz w:val="24"/>
          <w:szCs w:val="24"/>
        </w:rPr>
        <w:t>*</w:t>
      </w:r>
    </w:p>
    <w:p w:rsidR="00B567A9" w:rsidRPr="00D2125F" w:rsidRDefault="00D2125F" w:rsidP="00651B0D">
      <w:pPr>
        <w:tabs>
          <w:tab w:val="left" w:pos="1985"/>
        </w:tabs>
        <w:spacing w:after="80"/>
        <w:ind w:left="1701"/>
        <w:rPr>
          <w:b/>
        </w:rPr>
      </w:pPr>
      <w:r w:rsidRPr="000E2DDE">
        <w:tab/>
      </w:r>
      <w:r w:rsidR="00B567A9" w:rsidRPr="000E2DDE">
        <w:rPr>
          <w:b/>
        </w:rPr>
        <w:t>Account number: 06-0193-0337602-00</w:t>
      </w:r>
    </w:p>
    <w:p w:rsidR="00B567A9" w:rsidRPr="002F00D8" w:rsidRDefault="00B567A9" w:rsidP="002F00D8">
      <w:pPr>
        <w:spacing w:after="80"/>
        <w:ind w:left="1701"/>
        <w:rPr>
          <w:i/>
        </w:rPr>
      </w:pPr>
      <w:r w:rsidRPr="002F00D8">
        <w:rPr>
          <w:b/>
          <w:color w:val="FF0000"/>
          <w:sz w:val="24"/>
          <w:szCs w:val="24"/>
        </w:rPr>
        <w:t>*</w:t>
      </w:r>
      <w:r w:rsidR="002F00D8" w:rsidRPr="002F00D8">
        <w:rPr>
          <w:i/>
        </w:rPr>
        <w:t xml:space="preserve"> </w:t>
      </w:r>
      <w:r w:rsidR="00DB710C" w:rsidRPr="00BF72F6">
        <w:rPr>
          <w:i/>
          <w:sz w:val="20"/>
        </w:rPr>
        <w:t>W</w:t>
      </w:r>
      <w:r w:rsidR="00DB710C" w:rsidRPr="00BF72F6">
        <w:rPr>
          <w:b/>
          <w:i/>
          <w:sz w:val="20"/>
        </w:rPr>
        <w:t>hen paying by direct credit p</w:t>
      </w:r>
      <w:r w:rsidRPr="00BF72F6">
        <w:rPr>
          <w:b/>
          <w:i/>
          <w:sz w:val="20"/>
        </w:rPr>
        <w:t xml:space="preserve">lease use your company name as a reference </w:t>
      </w:r>
      <w:r w:rsidR="00DB710C" w:rsidRPr="00BF72F6">
        <w:rPr>
          <w:b/>
          <w:i/>
          <w:sz w:val="20"/>
        </w:rPr>
        <w:t>and</w:t>
      </w:r>
      <w:r w:rsidR="00A85FCB">
        <w:rPr>
          <w:b/>
          <w:i/>
          <w:sz w:val="20"/>
        </w:rPr>
        <w:t xml:space="preserve"> 19</w:t>
      </w:r>
      <w:r w:rsidR="00DB710C" w:rsidRPr="00BF72F6">
        <w:rPr>
          <w:b/>
          <w:i/>
          <w:sz w:val="20"/>
        </w:rPr>
        <w:t xml:space="preserve">Aug in the code field. </w:t>
      </w:r>
    </w:p>
    <w:p w:rsidR="00651B0D" w:rsidRPr="001621C1" w:rsidRDefault="002278F8" w:rsidP="00E22A9B">
      <w:pPr>
        <w:tabs>
          <w:tab w:val="left" w:pos="284"/>
        </w:tabs>
        <w:ind w:left="1701"/>
        <w:rPr>
          <w:b/>
          <w:i/>
          <w:color w:val="016332"/>
          <w:sz w:val="24"/>
          <w:szCs w:val="24"/>
        </w:rPr>
      </w:pPr>
      <w:r w:rsidRPr="001621C1">
        <w:rPr>
          <w:b/>
          <w:i/>
          <w:color w:val="016332"/>
          <w:sz w:val="24"/>
          <w:szCs w:val="24"/>
        </w:rPr>
        <w:t>NOTE: PAY</w:t>
      </w:r>
      <w:r w:rsidR="00A85FCB">
        <w:rPr>
          <w:b/>
          <w:i/>
          <w:color w:val="016332"/>
          <w:sz w:val="24"/>
          <w:szCs w:val="24"/>
        </w:rPr>
        <w:t>MENT MUST BE RECEIVED BY FRIDAY 8</w:t>
      </w:r>
      <w:r w:rsidR="00291A98">
        <w:rPr>
          <w:b/>
          <w:i/>
          <w:color w:val="016332"/>
          <w:sz w:val="24"/>
          <w:szCs w:val="24"/>
        </w:rPr>
        <w:t xml:space="preserve"> AUGUST 2014</w:t>
      </w:r>
    </w:p>
    <w:p w:rsidR="00651B0D" w:rsidRPr="001621C1" w:rsidRDefault="00651B0D" w:rsidP="00651B0D">
      <w:pPr>
        <w:pBdr>
          <w:top w:val="single" w:sz="18" w:space="7" w:color="auto"/>
        </w:pBdr>
        <w:tabs>
          <w:tab w:val="left" w:pos="284"/>
        </w:tabs>
        <w:spacing w:after="80"/>
        <w:ind w:left="1701"/>
        <w:rPr>
          <w:b/>
          <w:color w:val="016332"/>
          <w:sz w:val="28"/>
          <w:szCs w:val="28"/>
        </w:rPr>
      </w:pPr>
      <w:r w:rsidRPr="001621C1">
        <w:rPr>
          <w:b/>
          <w:color w:val="016332"/>
          <w:sz w:val="28"/>
          <w:szCs w:val="28"/>
        </w:rPr>
        <w:t>Return your completed registration form to NPNZ</w:t>
      </w:r>
    </w:p>
    <w:p w:rsidR="00A85FCB" w:rsidRDefault="00651B0D" w:rsidP="00337F92">
      <w:pPr>
        <w:pBdr>
          <w:top w:val="single" w:sz="18" w:space="7" w:color="auto"/>
        </w:pBdr>
        <w:tabs>
          <w:tab w:val="left" w:pos="284"/>
        </w:tabs>
        <w:spacing w:after="80"/>
        <w:ind w:left="1701"/>
      </w:pPr>
      <w:r w:rsidRPr="00960D63">
        <w:t>Mail: PO Box 9026 Newmarket, Auckland. 1149 New Zealand</w:t>
      </w:r>
    </w:p>
    <w:p w:rsidR="00651B0D" w:rsidRPr="00960D63" w:rsidRDefault="00651B0D" w:rsidP="00337F92">
      <w:pPr>
        <w:pBdr>
          <w:top w:val="single" w:sz="18" w:space="7" w:color="auto"/>
        </w:pBdr>
        <w:tabs>
          <w:tab w:val="left" w:pos="284"/>
        </w:tabs>
        <w:spacing w:after="80"/>
        <w:ind w:left="1701"/>
        <w:rPr>
          <w:b/>
        </w:rPr>
      </w:pPr>
      <w:r w:rsidRPr="00960D63">
        <w:t>Email: events@naturalproductsnz.org</w:t>
      </w:r>
    </w:p>
    <w:sectPr w:rsidR="00651B0D" w:rsidRPr="00960D63" w:rsidSect="00A85F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133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78B" w:rsidRDefault="0037378B" w:rsidP="00DE37E2">
      <w:pPr>
        <w:spacing w:after="0" w:line="240" w:lineRule="auto"/>
      </w:pPr>
      <w:r>
        <w:separator/>
      </w:r>
    </w:p>
  </w:endnote>
  <w:endnote w:type="continuationSeparator" w:id="0">
    <w:p w:rsidR="0037378B" w:rsidRDefault="0037378B" w:rsidP="00DE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DE37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DE37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DE37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78B" w:rsidRDefault="0037378B" w:rsidP="00DE37E2">
      <w:pPr>
        <w:spacing w:after="0" w:line="240" w:lineRule="auto"/>
      </w:pPr>
      <w:r>
        <w:separator/>
      </w:r>
    </w:p>
  </w:footnote>
  <w:footnote w:type="continuationSeparator" w:id="0">
    <w:p w:rsidR="0037378B" w:rsidRDefault="0037378B" w:rsidP="00DE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3737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8922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Green Band low r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37378B" w:rsidP="00DE37E2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8923" o:spid="_x0000_s2054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Green Band low r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7E2" w:rsidRDefault="003737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8921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Green Band low re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uc1LcuhQXJ+DdIhheVI9C3OdzQI=" w:salt="EyrdghsYSte4wOFCkLEWww=="/>
  <w:defaultTabStop w:val="720"/>
  <w:doNotShadeFormData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B5"/>
    <w:rsid w:val="0001113C"/>
    <w:rsid w:val="00054610"/>
    <w:rsid w:val="00077883"/>
    <w:rsid w:val="000830D4"/>
    <w:rsid w:val="0008609C"/>
    <w:rsid w:val="00094ABA"/>
    <w:rsid w:val="000D2768"/>
    <w:rsid w:val="000E2DDE"/>
    <w:rsid w:val="000F2DA5"/>
    <w:rsid w:val="001621C1"/>
    <w:rsid w:val="001A46E4"/>
    <w:rsid w:val="001E0F78"/>
    <w:rsid w:val="001F0161"/>
    <w:rsid w:val="001F2E5B"/>
    <w:rsid w:val="00202D48"/>
    <w:rsid w:val="0020478E"/>
    <w:rsid w:val="002278F8"/>
    <w:rsid w:val="00236B16"/>
    <w:rsid w:val="00244B38"/>
    <w:rsid w:val="00254E85"/>
    <w:rsid w:val="00291A98"/>
    <w:rsid w:val="00292CFE"/>
    <w:rsid w:val="002D0954"/>
    <w:rsid w:val="002F00D8"/>
    <w:rsid w:val="00321FF0"/>
    <w:rsid w:val="00331DE5"/>
    <w:rsid w:val="00337F92"/>
    <w:rsid w:val="00370377"/>
    <w:rsid w:val="0037378B"/>
    <w:rsid w:val="003854C6"/>
    <w:rsid w:val="003B7184"/>
    <w:rsid w:val="004014C9"/>
    <w:rsid w:val="004365D3"/>
    <w:rsid w:val="00493B03"/>
    <w:rsid w:val="004B5694"/>
    <w:rsid w:val="004B7567"/>
    <w:rsid w:val="00510CB8"/>
    <w:rsid w:val="005C19A4"/>
    <w:rsid w:val="005C65C5"/>
    <w:rsid w:val="006208A7"/>
    <w:rsid w:val="00631CCB"/>
    <w:rsid w:val="00651B0D"/>
    <w:rsid w:val="00663269"/>
    <w:rsid w:val="0067610C"/>
    <w:rsid w:val="00683352"/>
    <w:rsid w:val="006A7739"/>
    <w:rsid w:val="006B7CFB"/>
    <w:rsid w:val="006C5504"/>
    <w:rsid w:val="006D16CA"/>
    <w:rsid w:val="00715888"/>
    <w:rsid w:val="00741189"/>
    <w:rsid w:val="00834F60"/>
    <w:rsid w:val="0085415B"/>
    <w:rsid w:val="00861D6F"/>
    <w:rsid w:val="008B4FD1"/>
    <w:rsid w:val="008D0476"/>
    <w:rsid w:val="00934BCE"/>
    <w:rsid w:val="00941F66"/>
    <w:rsid w:val="00960D63"/>
    <w:rsid w:val="009C0A2B"/>
    <w:rsid w:val="009F5674"/>
    <w:rsid w:val="00A15EC5"/>
    <w:rsid w:val="00A3710B"/>
    <w:rsid w:val="00A528F5"/>
    <w:rsid w:val="00A52B10"/>
    <w:rsid w:val="00A85FCB"/>
    <w:rsid w:val="00AA5BD1"/>
    <w:rsid w:val="00AB5AEA"/>
    <w:rsid w:val="00AC0FC2"/>
    <w:rsid w:val="00AD307C"/>
    <w:rsid w:val="00AE74FC"/>
    <w:rsid w:val="00AF4206"/>
    <w:rsid w:val="00AF5C07"/>
    <w:rsid w:val="00B0491F"/>
    <w:rsid w:val="00B50CC3"/>
    <w:rsid w:val="00B567A9"/>
    <w:rsid w:val="00B7140C"/>
    <w:rsid w:val="00BA1375"/>
    <w:rsid w:val="00BB4F87"/>
    <w:rsid w:val="00BD260E"/>
    <w:rsid w:val="00BD78AA"/>
    <w:rsid w:val="00BF72F6"/>
    <w:rsid w:val="00C74AB5"/>
    <w:rsid w:val="00CD57B0"/>
    <w:rsid w:val="00CE1624"/>
    <w:rsid w:val="00CE2FE8"/>
    <w:rsid w:val="00D043C7"/>
    <w:rsid w:val="00D06BB4"/>
    <w:rsid w:val="00D2125F"/>
    <w:rsid w:val="00DB710C"/>
    <w:rsid w:val="00DE37E2"/>
    <w:rsid w:val="00E22A9B"/>
    <w:rsid w:val="00E34B9D"/>
    <w:rsid w:val="00F549FF"/>
    <w:rsid w:val="00FB2059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7E2"/>
  </w:style>
  <w:style w:type="paragraph" w:styleId="Footer">
    <w:name w:val="footer"/>
    <w:basedOn w:val="Normal"/>
    <w:link w:val="FooterChar"/>
    <w:uiPriority w:val="99"/>
    <w:semiHidden/>
    <w:unhideWhenUsed/>
    <w:rsid w:val="00DE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7E2"/>
  </w:style>
  <w:style w:type="paragraph" w:styleId="ListParagraph">
    <w:name w:val="List Paragraph"/>
    <w:basedOn w:val="Normal"/>
    <w:uiPriority w:val="34"/>
    <w:qFormat/>
    <w:rsid w:val="002F00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0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F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E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7E2"/>
  </w:style>
  <w:style w:type="paragraph" w:styleId="Footer">
    <w:name w:val="footer"/>
    <w:basedOn w:val="Normal"/>
    <w:link w:val="FooterChar"/>
    <w:uiPriority w:val="99"/>
    <w:semiHidden/>
    <w:unhideWhenUsed/>
    <w:rsid w:val="00DE37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37E2"/>
  </w:style>
  <w:style w:type="paragraph" w:styleId="ListParagraph">
    <w:name w:val="List Paragraph"/>
    <w:basedOn w:val="Normal"/>
    <w:uiPriority w:val="34"/>
    <w:qFormat/>
    <w:rsid w:val="002F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e\AppData\Roaming\Microsoft\Templates\NPNZ_Invitation%20June%20201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104ED193E12419DBCE2DC327468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E0FDD-2316-404D-9CF8-2565C39DF262}"/>
      </w:docPartPr>
      <w:docPartBody>
        <w:p w:rsidR="00AA3403" w:rsidRDefault="005104DE">
          <w:pPr>
            <w:pStyle w:val="3104ED193E12419DBCE2DC327468AE13"/>
          </w:pPr>
          <w:r w:rsidRPr="00B039B1">
            <w:rPr>
              <w:rStyle w:val="PlaceholderText"/>
            </w:rPr>
            <w:t>Click here to enter text.</w:t>
          </w:r>
        </w:p>
      </w:docPartBody>
    </w:docPart>
    <w:docPart>
      <w:docPartPr>
        <w:name w:val="3303ECECB292415195ADDC33EF65F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3BC7-133F-48DE-9523-B0C6CE952250}"/>
      </w:docPartPr>
      <w:docPartBody>
        <w:p w:rsidR="00AA3403" w:rsidRDefault="005104DE">
          <w:pPr>
            <w:pStyle w:val="3303ECECB292415195ADDC33EF65F9D3"/>
          </w:pPr>
          <w:r w:rsidRPr="00B039B1">
            <w:rPr>
              <w:rStyle w:val="PlaceholderText"/>
            </w:rPr>
            <w:t>Click here to enter text.</w:t>
          </w:r>
        </w:p>
      </w:docPartBody>
    </w:docPart>
    <w:docPart>
      <w:docPartPr>
        <w:name w:val="8080CB0215214242B52C4F1426D57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37BCF-9E75-4CB5-9792-00AD1272D622}"/>
      </w:docPartPr>
      <w:docPartBody>
        <w:p w:rsidR="00AA3403" w:rsidRDefault="005104DE">
          <w:pPr>
            <w:pStyle w:val="8080CB0215214242B52C4F1426D571A3"/>
          </w:pPr>
          <w:r w:rsidRPr="00B039B1">
            <w:rPr>
              <w:rStyle w:val="PlaceholderText"/>
            </w:rPr>
            <w:t>Click here to enter text.</w:t>
          </w:r>
        </w:p>
      </w:docPartBody>
    </w:docPart>
    <w:docPart>
      <w:docPartPr>
        <w:name w:val="AC274C3B64C144CFB56BA92C439C8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98D5-745E-491D-8187-BBCFBCA89250}"/>
      </w:docPartPr>
      <w:docPartBody>
        <w:p w:rsidR="00AA3403" w:rsidRDefault="005104DE">
          <w:pPr>
            <w:pStyle w:val="AC274C3B64C144CFB56BA92C439C840F"/>
          </w:pPr>
          <w:r w:rsidRPr="00B039B1">
            <w:rPr>
              <w:rStyle w:val="PlaceholderText"/>
            </w:rPr>
            <w:t>Click here to enter text.</w:t>
          </w:r>
        </w:p>
      </w:docPartBody>
    </w:docPart>
    <w:docPart>
      <w:docPartPr>
        <w:name w:val="92E1B728AB1441F3BEAE812EAE38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0E40-C56C-4C12-8DDE-F67385F9C634}"/>
      </w:docPartPr>
      <w:docPartBody>
        <w:p w:rsidR="00AA3403" w:rsidRDefault="005104DE">
          <w:pPr>
            <w:pStyle w:val="92E1B728AB1441F3BEAE812EAE38E71F"/>
          </w:pPr>
          <w:r w:rsidRPr="00B039B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A3403"/>
    <w:rsid w:val="001952D9"/>
    <w:rsid w:val="00261947"/>
    <w:rsid w:val="00411B56"/>
    <w:rsid w:val="005104DE"/>
    <w:rsid w:val="005604BB"/>
    <w:rsid w:val="006D6DAC"/>
    <w:rsid w:val="0070239D"/>
    <w:rsid w:val="00AA3403"/>
    <w:rsid w:val="00BE2481"/>
    <w:rsid w:val="00CB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2D9"/>
    <w:rPr>
      <w:color w:val="808080"/>
    </w:rPr>
  </w:style>
  <w:style w:type="paragraph" w:customStyle="1" w:styleId="3104ED193E12419DBCE2DC327468AE13">
    <w:name w:val="3104ED193E12419DBCE2DC327468AE13"/>
    <w:rsid w:val="001952D9"/>
  </w:style>
  <w:style w:type="paragraph" w:customStyle="1" w:styleId="3303ECECB292415195ADDC33EF65F9D3">
    <w:name w:val="3303ECECB292415195ADDC33EF65F9D3"/>
    <w:rsid w:val="001952D9"/>
  </w:style>
  <w:style w:type="paragraph" w:customStyle="1" w:styleId="8080CB0215214242B52C4F1426D571A3">
    <w:name w:val="8080CB0215214242B52C4F1426D571A3"/>
    <w:rsid w:val="001952D9"/>
  </w:style>
  <w:style w:type="paragraph" w:customStyle="1" w:styleId="AC274C3B64C144CFB56BA92C439C840F">
    <w:name w:val="AC274C3B64C144CFB56BA92C439C840F"/>
    <w:rsid w:val="001952D9"/>
  </w:style>
  <w:style w:type="paragraph" w:customStyle="1" w:styleId="92E1B728AB1441F3BEAE812EAE38E71F">
    <w:name w:val="92E1B728AB1441F3BEAE812EAE38E71F"/>
    <w:rsid w:val="001952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CCAAC-2DCE-4631-9510-E3F2A1E0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NPNZ_Invitation June 2013</Template>
  <TotalTime>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Maree</dc:creator>
  <cp:lastModifiedBy>Kerry</cp:lastModifiedBy>
  <cp:revision>7</cp:revision>
  <dcterms:created xsi:type="dcterms:W3CDTF">2014-07-01T00:22:00Z</dcterms:created>
  <dcterms:modified xsi:type="dcterms:W3CDTF">2014-07-08T23:37:00Z</dcterms:modified>
</cp:coreProperties>
</file>